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2B2B" w14:textId="3FE62011" w:rsidR="00AD4D6C" w:rsidRPr="00686F63" w:rsidRDefault="00D81A3A" w:rsidP="00596962">
      <w:pPr>
        <w:jc w:val="center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69033D" wp14:editId="5ECCD0A6">
            <wp:simplePos x="0" y="0"/>
            <wp:positionH relativeFrom="column">
              <wp:posOffset>-308192</wp:posOffset>
            </wp:positionH>
            <wp:positionV relativeFrom="paragraph">
              <wp:posOffset>-196835</wp:posOffset>
            </wp:positionV>
            <wp:extent cx="1800225" cy="590550"/>
            <wp:effectExtent l="0" t="0" r="9525" b="0"/>
            <wp:wrapNone/>
            <wp:docPr id="308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9B027E7-62D8-4D2F-B64C-03BFB464D2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" name="Picture 2">
                      <a:extLst>
                        <a:ext uri="{FF2B5EF4-FFF2-40B4-BE49-F238E27FC236}">
                          <a16:creationId xmlns:a16="http://schemas.microsoft.com/office/drawing/2014/main" id="{59B027E7-62D8-4D2F-B64C-03BFB464D2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FC26C9B" w14:textId="77777777" w:rsidR="008138E6" w:rsidRDefault="008138E6" w:rsidP="008903C7">
      <w:pPr>
        <w:spacing w:after="0"/>
        <w:rPr>
          <w:i/>
          <w:sz w:val="18"/>
          <w:lang w:eastAsia="cs-CZ"/>
        </w:rPr>
      </w:pPr>
    </w:p>
    <w:p w14:paraId="00DBBE4E" w14:textId="3A8CC676" w:rsidR="008138E6" w:rsidRDefault="008138E6" w:rsidP="007C3999">
      <w:pPr>
        <w:spacing w:after="0"/>
        <w:jc w:val="right"/>
        <w:rPr>
          <w:i/>
          <w:sz w:val="18"/>
          <w:lang w:eastAsia="cs-CZ"/>
        </w:rPr>
      </w:pPr>
      <w:r>
        <w:rPr>
          <w:i/>
          <w:sz w:val="18"/>
          <w:lang w:eastAsia="cs-CZ"/>
        </w:rPr>
        <w:t>příloha k příkazu děkana PF UJEP č. 3/2023</w:t>
      </w:r>
    </w:p>
    <w:p w14:paraId="09206D1D" w14:textId="77777777" w:rsidR="008138E6" w:rsidRDefault="008138E6" w:rsidP="007722D9">
      <w:pPr>
        <w:spacing w:after="0"/>
        <w:jc w:val="center"/>
        <w:rPr>
          <w:i/>
          <w:sz w:val="18"/>
          <w:lang w:eastAsia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053"/>
        <w:gridCol w:w="484"/>
        <w:gridCol w:w="810"/>
        <w:gridCol w:w="1496"/>
        <w:gridCol w:w="147"/>
        <w:gridCol w:w="991"/>
        <w:gridCol w:w="990"/>
        <w:gridCol w:w="990"/>
        <w:gridCol w:w="1683"/>
      </w:tblGrid>
      <w:tr w:rsidR="007722D9" w:rsidRPr="00252DBE" w14:paraId="06F8E331" w14:textId="77777777" w:rsidTr="007722D9">
        <w:trPr>
          <w:trHeight w:val="576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32C6B" w14:textId="77777777" w:rsidR="007722D9" w:rsidRPr="00252DBE" w:rsidRDefault="007722D9" w:rsidP="007722D9">
            <w:pPr>
              <w:spacing w:after="0"/>
              <w:jc w:val="center"/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</w:pPr>
          </w:p>
        </w:tc>
        <w:tc>
          <w:tcPr>
            <w:tcW w:w="411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7BF8" w14:textId="1F6CC3C1" w:rsidR="007722D9" w:rsidRPr="00252DBE" w:rsidRDefault="007722D9" w:rsidP="007722D9">
            <w:pPr>
              <w:spacing w:after="0"/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  <w:t xml:space="preserve">PRACOVNÍ VÝKAZ </w:t>
            </w:r>
            <w:r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  <w:t>interního/</w:t>
            </w:r>
            <w:r w:rsidRPr="00252DBE"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  <w:t>externího</w:t>
            </w:r>
            <w:r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  <w:t xml:space="preserve"> </w:t>
            </w:r>
            <w:r w:rsidRPr="00252DBE">
              <w:rPr>
                <w:rFonts w:eastAsia="Times New Roman"/>
                <w:b/>
                <w:bCs/>
                <w:sz w:val="28"/>
                <w:szCs w:val="44"/>
                <w:lang w:eastAsia="cs-CZ"/>
              </w:rPr>
              <w:t xml:space="preserve">LEKTORA </w:t>
            </w:r>
          </w:p>
        </w:tc>
      </w:tr>
      <w:tr w:rsidR="007722D9" w:rsidRPr="00252DBE" w14:paraId="2C89C1DB" w14:textId="77777777" w:rsidTr="007722D9">
        <w:trPr>
          <w:trHeight w:val="795"/>
        </w:trPr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530794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Zaměstnanec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580EF11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Cs w:val="40"/>
                <w:lang w:eastAsia="cs-CZ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BEFB" w14:textId="20FBC352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Cs w:val="40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Cs w:val="40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9EBE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45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EA6A6BB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Katedra/centrum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2740" w14:textId="79059991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 </w:t>
            </w:r>
            <w:r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CCV PF UJEP</w:t>
            </w:r>
          </w:p>
        </w:tc>
      </w:tr>
      <w:tr w:rsidR="007722D9" w:rsidRPr="00252DBE" w14:paraId="10E62436" w14:textId="77777777" w:rsidTr="007722D9">
        <w:trPr>
          <w:trHeight w:val="615"/>
        </w:trPr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BDEAED9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Za měsíc a rok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549CB2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8ED3" w14:textId="6E606020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263E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4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D820074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Akademická hodnost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1339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sz w:val="18"/>
                <w:szCs w:val="28"/>
                <w:lang w:eastAsia="cs-CZ"/>
              </w:rPr>
              <w:t> </w:t>
            </w:r>
          </w:p>
        </w:tc>
      </w:tr>
      <w:tr w:rsidR="007722D9" w:rsidRPr="00252DBE" w14:paraId="35AE0272" w14:textId="77777777" w:rsidTr="007722D9">
        <w:trPr>
          <w:trHeight w:val="315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7EF6D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1133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4C4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9AE2" w14:textId="030C0FE4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A345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7FBC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7D4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F344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239D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</w:tr>
      <w:tr w:rsidR="007722D9" w:rsidRPr="00252DBE" w14:paraId="009B5F06" w14:textId="77777777" w:rsidTr="007722D9">
        <w:trPr>
          <w:trHeight w:val="315"/>
        </w:trPr>
        <w:tc>
          <w:tcPr>
            <w:tcW w:w="8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</w:tcPr>
          <w:p w14:paraId="28EB8CC0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color w:val="FFFFFF"/>
                <w:sz w:val="14"/>
                <w:lang w:eastAsia="cs-CZ"/>
              </w:rPr>
            </w:pPr>
          </w:p>
        </w:tc>
        <w:tc>
          <w:tcPr>
            <w:tcW w:w="411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6FA0A308" w14:textId="6BDD6EAB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color w:val="FFFFFF"/>
                <w:sz w:val="14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14"/>
                <w:lang w:eastAsia="cs-CZ"/>
              </w:rPr>
              <w:t xml:space="preserve">Přehled odpracovaných hodin </w:t>
            </w:r>
          </w:p>
        </w:tc>
      </w:tr>
      <w:tr w:rsidR="007722D9" w:rsidRPr="00252DBE" w14:paraId="486ECD5D" w14:textId="77777777" w:rsidTr="007722D9">
        <w:trPr>
          <w:trHeight w:val="615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399190F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6"/>
                <w:szCs w:val="24"/>
                <w:lang w:eastAsia="cs-CZ"/>
              </w:rPr>
              <w:t>Den v měsíci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6330EA" w14:textId="1EEC3CD2" w:rsidR="007722D9" w:rsidRPr="007722D9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7722D9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počet hodin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</w:tcPr>
          <w:p w14:paraId="6F9F2DC9" w14:textId="77777777" w:rsidR="007722D9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</w:p>
          <w:p w14:paraId="1EE78709" w14:textId="48B1FF62" w:rsidR="007722D9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od - do</w:t>
            </w:r>
            <w:proofErr w:type="gramEnd"/>
          </w:p>
        </w:tc>
        <w:tc>
          <w:tcPr>
            <w:tcW w:w="3336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F58457F" w14:textId="6F8365DB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Kód předmětu</w:t>
            </w: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 xml:space="preserve"> a název kurzu dle IS STAG</w:t>
            </w:r>
            <w:r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/rozvrhu</w:t>
            </w:r>
          </w:p>
        </w:tc>
      </w:tr>
      <w:tr w:rsidR="007722D9" w:rsidRPr="00252DBE" w14:paraId="3384EF91" w14:textId="77777777" w:rsidTr="007722D9">
        <w:trPr>
          <w:trHeight w:val="234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C9336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00E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EC2BF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404B1" w14:textId="33341D24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14E0356C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E74B7F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4FD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27900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E9468" w14:textId="7591FCF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2A9A7D3C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E2954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3.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517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44FED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6FAA6" w14:textId="0008FD26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7EFC318C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C332D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4.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6AE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652C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B87FA" w14:textId="18DB2EFD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69C3554B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05BCC0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5.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D302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5CD7B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9FBF3" w14:textId="26C2CFAC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10E78755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AC0B0C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6.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4F2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47C92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33A7C" w14:textId="65C8B2E9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221836C2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3F8B04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7.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E8B4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A9BAD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0097A" w14:textId="78ABC46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1DF38A3C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F9751E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8.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B2B4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76F3F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A5CB6" w14:textId="76532A3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6A25CB4E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30AEAA7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9.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CDC0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5496F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A2AB9" w14:textId="39C3BA0D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6BC1B386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F54FD8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10.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982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B76C5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0A79" w14:textId="3F9EF074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3329F4D9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11075B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11.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E24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53434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CD525" w14:textId="4E883B3B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370ADB36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A3096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12.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684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298C0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FDC14" w14:textId="6EC08CB3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41A54498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886855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13.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3D2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79F3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198F1" w14:textId="6F0AE2FA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008F50C5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455C66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14.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A573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F5222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5F1F0" w14:textId="4CFD0CC2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1D193740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1A3B1C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15.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54B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F5127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12159" w14:textId="6C5EAC2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1BB632DB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69614C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16.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92A6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5252B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4D5AE" w14:textId="0BD8F7C0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339FDF5E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C9A957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17.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7C5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63C64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383041" w14:textId="638FA0BC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5757F9FD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48E401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18.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BF72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E2EE2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06464" w14:textId="281797FB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2529168B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1E3873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19.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6FF0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B62DE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B340F" w14:textId="02C95E82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6CAF6176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5285F9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20.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7321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B368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4F9261" w14:textId="3B4C969F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67D36BB8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3ADDFC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21.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D89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EE3B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1C4D6E" w14:textId="6EA803BA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5F30DB7E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D86E3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22.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6EA0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334AB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E5DBDE" w14:textId="31F72A6C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7C101983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6156C0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23.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E5C1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6D890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000D6E" w14:textId="4BA8703E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79A396B7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AFADA7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24.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AB45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41CC5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5A78" w14:textId="0E0EBE38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0171E2B1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D9E4B1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25.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17AB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83649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3CBE4" w14:textId="40F094C6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20A46138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125341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26.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BE0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5DF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9E6563" w14:textId="4C977DDD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20550183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325FD5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27.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AF3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0F98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4FDAF" w14:textId="0A561FBB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2C411C33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27B762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28.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EAB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82453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AC4789" w14:textId="5ABEF8B5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5064403F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E3AAA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29.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294E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FDE2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85E3D" w14:textId="2F76658F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4F6EDCCF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0194EB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30.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1A8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12630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40C0B" w14:textId="1572A643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6033D234" w14:textId="77777777" w:rsidTr="007722D9">
        <w:trPr>
          <w:trHeight w:val="2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19D0BB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20"/>
                <w:szCs w:val="32"/>
                <w:lang w:eastAsia="cs-CZ"/>
              </w:rPr>
              <w:t>31.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867A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sz w:val="20"/>
                <w:szCs w:val="32"/>
                <w:lang w:eastAsia="cs-CZ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0BA7D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33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8C96A" w14:textId="2C02F514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005D4176" w14:textId="77777777" w:rsidTr="007722D9">
        <w:trPr>
          <w:trHeight w:val="480"/>
        </w:trPr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FF"/>
            <w:noWrap/>
            <w:vAlign w:val="center"/>
            <w:hideMark/>
          </w:tcPr>
          <w:p w14:paraId="3F1407E8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color w:val="FFFFFF"/>
                <w:sz w:val="16"/>
                <w:szCs w:val="24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16"/>
                <w:szCs w:val="24"/>
                <w:lang w:eastAsia="cs-CZ"/>
              </w:rPr>
              <w:t>Celkem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FF"/>
          </w:tcPr>
          <w:p w14:paraId="1D182D37" w14:textId="77777777" w:rsidR="007722D9" w:rsidRPr="00252DBE" w:rsidRDefault="007722D9" w:rsidP="00852403">
            <w:pPr>
              <w:spacing w:after="0"/>
              <w:jc w:val="right"/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</w:pPr>
          </w:p>
        </w:tc>
        <w:tc>
          <w:tcPr>
            <w:tcW w:w="237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FF"/>
            <w:noWrap/>
            <w:vAlign w:val="center"/>
            <w:hideMark/>
          </w:tcPr>
          <w:p w14:paraId="7E802226" w14:textId="4D7F060E" w:rsidR="007722D9" w:rsidRPr="00252DBE" w:rsidRDefault="007722D9" w:rsidP="00852403">
            <w:pPr>
              <w:spacing w:after="0"/>
              <w:jc w:val="right"/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  <w:t>0</w:t>
            </w:r>
          </w:p>
        </w:tc>
        <w:tc>
          <w:tcPr>
            <w:tcW w:w="14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FF"/>
            <w:noWrap/>
            <w:vAlign w:val="center"/>
            <w:hideMark/>
          </w:tcPr>
          <w:p w14:paraId="14AB07F7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</w:pPr>
            <w:r w:rsidRPr="00252DBE">
              <w:rPr>
                <w:rFonts w:eastAsia="Times New Roman"/>
                <w:b/>
                <w:bCs/>
                <w:color w:val="FFFFFF"/>
                <w:sz w:val="20"/>
                <w:szCs w:val="32"/>
                <w:lang w:eastAsia="cs-CZ"/>
              </w:rPr>
              <w:t>hodin</w:t>
            </w:r>
          </w:p>
        </w:tc>
      </w:tr>
      <w:tr w:rsidR="007722D9" w:rsidRPr="00252DBE" w14:paraId="18B98696" w14:textId="77777777" w:rsidTr="007722D9">
        <w:trPr>
          <w:trHeight w:val="151"/>
        </w:trPr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43606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411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4FE39" w14:textId="438B608F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</w:tr>
      <w:tr w:rsidR="007722D9" w:rsidRPr="00252DBE" w14:paraId="6FC5D723" w14:textId="77777777" w:rsidTr="007722D9">
        <w:trPr>
          <w:trHeight w:val="734"/>
        </w:trPr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06CDAF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Datum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7083B4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9747C" w14:textId="1D99697C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F8F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4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5DCD8B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Datum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32101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7C3999" w14:paraId="1935F0BE" w14:textId="77777777" w:rsidTr="007722D9">
        <w:trPr>
          <w:trHeight w:val="193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4743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8"/>
                <w:lang w:eastAsia="cs-CZ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9E3E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8"/>
                <w:lang w:eastAsia="cs-CZ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AE8B8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8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A69C" w14:textId="74795911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8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92B5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8"/>
                <w:lang w:eastAsia="cs-CZ"/>
              </w:rPr>
            </w:pPr>
          </w:p>
        </w:tc>
        <w:tc>
          <w:tcPr>
            <w:tcW w:w="14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4C9AC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b/>
                <w:bCs/>
                <w:sz w:val="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8"/>
                <w:lang w:eastAsia="cs-CZ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B3DD" w14:textId="77777777" w:rsidR="007722D9" w:rsidRPr="00252DBE" w:rsidRDefault="007722D9" w:rsidP="00852403">
            <w:pPr>
              <w:spacing w:after="0"/>
              <w:jc w:val="center"/>
              <w:rPr>
                <w:rFonts w:eastAsia="Times New Roman"/>
                <w:sz w:val="8"/>
                <w:lang w:eastAsia="cs-CZ"/>
              </w:rPr>
            </w:pPr>
          </w:p>
        </w:tc>
      </w:tr>
      <w:tr w:rsidR="007722D9" w:rsidRPr="00252DBE" w14:paraId="3D72D4B7" w14:textId="77777777" w:rsidTr="007722D9">
        <w:trPr>
          <w:trHeight w:val="692"/>
        </w:trPr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5615921" w14:textId="764BA580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Podpi</w:t>
            </w:r>
            <w:r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s pracovníka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EA8843" w14:textId="77777777" w:rsidR="007722D9" w:rsidRPr="00252DBE" w:rsidRDefault="007722D9" w:rsidP="00852403">
            <w:pPr>
              <w:spacing w:after="0"/>
              <w:jc w:val="left"/>
              <w:rPr>
                <w:rFonts w:ascii="Monotype Corsiva" w:eastAsia="Times New Roman" w:hAnsi="Monotype Corsiva" w:cs="Calibri"/>
                <w:b/>
                <w:bCs/>
                <w:sz w:val="14"/>
                <w:lang w:eastAsia="cs-CZ"/>
              </w:rPr>
            </w:pP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511FE" w14:textId="309ECB50" w:rsidR="007722D9" w:rsidRPr="00252DBE" w:rsidRDefault="007722D9" w:rsidP="00852403">
            <w:pPr>
              <w:spacing w:after="0"/>
              <w:jc w:val="left"/>
              <w:rPr>
                <w:rFonts w:ascii="Monotype Corsiva" w:eastAsia="Times New Roman" w:hAnsi="Monotype Corsiva" w:cs="Calibri"/>
                <w:b/>
                <w:bCs/>
                <w:sz w:val="14"/>
                <w:lang w:eastAsia="cs-CZ"/>
              </w:rPr>
            </w:pPr>
            <w:r w:rsidRPr="00252DBE">
              <w:rPr>
                <w:rFonts w:ascii="Monotype Corsiva" w:eastAsia="Times New Roman" w:hAnsi="Monotype Corsiva" w:cs="Calibri"/>
                <w:b/>
                <w:bCs/>
                <w:sz w:val="14"/>
                <w:lang w:eastAsia="cs-CZ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104B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145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A6DF0F9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</w:pPr>
            <w:r w:rsidRPr="00252DBE">
              <w:rPr>
                <w:rFonts w:eastAsia="Times New Roman"/>
                <w:b/>
                <w:bCs/>
                <w:sz w:val="18"/>
                <w:szCs w:val="28"/>
                <w:lang w:eastAsia="cs-CZ"/>
              </w:rPr>
              <w:t>Podpis vedoucího katedry/centra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27799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 </w:t>
            </w:r>
          </w:p>
        </w:tc>
      </w:tr>
      <w:tr w:rsidR="007722D9" w:rsidRPr="00252DBE" w14:paraId="18182A69" w14:textId="77777777" w:rsidTr="007722D9">
        <w:trPr>
          <w:trHeight w:val="315"/>
        </w:trPr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644F" w14:textId="014A0D48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4"/>
                <w:lang w:eastAsia="cs-CZ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98225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1339" w14:textId="7E7A6820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5A76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1CB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8A0A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849D" w14:textId="77777777" w:rsidR="007722D9" w:rsidRPr="00252DBE" w:rsidRDefault="007722D9" w:rsidP="00852403">
            <w:pPr>
              <w:spacing w:after="0"/>
              <w:jc w:val="left"/>
              <w:rPr>
                <w:rFonts w:eastAsia="Times New Roman"/>
                <w:sz w:val="12"/>
                <w:szCs w:val="20"/>
                <w:lang w:eastAsia="cs-CZ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52ED" w14:textId="10EC3849" w:rsidR="007722D9" w:rsidRPr="00252DBE" w:rsidRDefault="007722D9" w:rsidP="00DF5532">
            <w:pPr>
              <w:spacing w:after="0"/>
              <w:jc w:val="right"/>
              <w:rPr>
                <w:rFonts w:eastAsia="Times New Roman"/>
                <w:sz w:val="12"/>
                <w:szCs w:val="20"/>
                <w:lang w:eastAsia="cs-CZ"/>
              </w:rPr>
            </w:pPr>
            <w:r w:rsidRPr="00252DBE">
              <w:rPr>
                <w:rFonts w:eastAsia="Times New Roman"/>
                <w:sz w:val="14"/>
                <w:lang w:eastAsia="cs-CZ"/>
              </w:rPr>
              <w:t>Platné od 1. 9. 2023</w:t>
            </w:r>
          </w:p>
        </w:tc>
      </w:tr>
    </w:tbl>
    <w:p w14:paraId="40383062" w14:textId="77777777" w:rsidR="00D70C21" w:rsidRPr="00252DBE" w:rsidRDefault="00D70C21" w:rsidP="00D70C21">
      <w:pPr>
        <w:rPr>
          <w:sz w:val="16"/>
        </w:rPr>
      </w:pPr>
    </w:p>
    <w:sectPr w:rsidR="00D70C21" w:rsidRPr="00252DBE" w:rsidSect="00D81A3A">
      <w:footerReference w:type="default" r:id="rId9"/>
      <w:type w:val="continuous"/>
      <w:pgSz w:w="11906" w:h="16838"/>
      <w:pgMar w:top="851" w:right="1133" w:bottom="1417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B03F" w14:textId="77777777" w:rsidR="00D83A79" w:rsidRDefault="00D83A79" w:rsidP="00686F63">
      <w:r>
        <w:separator/>
      </w:r>
    </w:p>
  </w:endnote>
  <w:endnote w:type="continuationSeparator" w:id="0">
    <w:p w14:paraId="00444D22" w14:textId="77777777" w:rsidR="00D83A79" w:rsidRDefault="00D83A79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9605" w14:textId="73728010" w:rsidR="00D81A3A" w:rsidRDefault="00D81A3A" w:rsidP="00D81A3A">
    <w:pPr>
      <w:pStyle w:val="Zpat"/>
      <w:tabs>
        <w:tab w:val="clear" w:pos="4536"/>
        <w:tab w:val="clear" w:pos="9072"/>
        <w:tab w:val="left" w:pos="21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5550" w14:textId="77777777" w:rsidR="00D83A79" w:rsidRDefault="00D83A79" w:rsidP="00686F63">
      <w:r>
        <w:separator/>
      </w:r>
    </w:p>
  </w:footnote>
  <w:footnote w:type="continuationSeparator" w:id="0">
    <w:p w14:paraId="78B57077" w14:textId="77777777" w:rsidR="00D83A79" w:rsidRDefault="00D83A79" w:rsidP="0068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4907"/>
    <w:multiLevelType w:val="hybridMultilevel"/>
    <w:tmpl w:val="8C949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C5F"/>
    <w:multiLevelType w:val="hybridMultilevel"/>
    <w:tmpl w:val="B7B411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BC7"/>
    <w:multiLevelType w:val="hybridMultilevel"/>
    <w:tmpl w:val="C5F61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72B"/>
    <w:multiLevelType w:val="hybridMultilevel"/>
    <w:tmpl w:val="8E90B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75F3B"/>
    <w:multiLevelType w:val="hybridMultilevel"/>
    <w:tmpl w:val="87C4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05D6E"/>
    <w:multiLevelType w:val="hybridMultilevel"/>
    <w:tmpl w:val="3EE8CB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2D6792"/>
    <w:multiLevelType w:val="hybridMultilevel"/>
    <w:tmpl w:val="49C22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73944"/>
    <w:multiLevelType w:val="hybridMultilevel"/>
    <w:tmpl w:val="A1C6B268"/>
    <w:lvl w:ilvl="0" w:tplc="48765F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A654">
      <w:start w:val="1"/>
      <w:numFmt w:val="lowerLetter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D6D11"/>
    <w:multiLevelType w:val="hybridMultilevel"/>
    <w:tmpl w:val="978C61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D3B5B"/>
    <w:multiLevelType w:val="hybridMultilevel"/>
    <w:tmpl w:val="1630A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E2A0D"/>
    <w:multiLevelType w:val="multilevel"/>
    <w:tmpl w:val="F86E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F44347"/>
    <w:multiLevelType w:val="hybridMultilevel"/>
    <w:tmpl w:val="98DC9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B3CC9"/>
    <w:multiLevelType w:val="hybridMultilevel"/>
    <w:tmpl w:val="A476B34E"/>
    <w:lvl w:ilvl="0" w:tplc="3D320E5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10681"/>
    <w:multiLevelType w:val="hybridMultilevel"/>
    <w:tmpl w:val="0406C8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139C3"/>
    <w:multiLevelType w:val="hybridMultilevel"/>
    <w:tmpl w:val="CEA664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658F4"/>
    <w:multiLevelType w:val="hybridMultilevel"/>
    <w:tmpl w:val="803608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20CAD"/>
    <w:multiLevelType w:val="hybridMultilevel"/>
    <w:tmpl w:val="145A1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36B6B"/>
    <w:multiLevelType w:val="hybridMultilevel"/>
    <w:tmpl w:val="6C58E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B7E74"/>
    <w:multiLevelType w:val="hybridMultilevel"/>
    <w:tmpl w:val="1826E556"/>
    <w:lvl w:ilvl="0" w:tplc="D2689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7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15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2"/>
  </w:num>
  <w:num w:numId="18">
    <w:abstractNumId w:val="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54"/>
    <w:rsid w:val="000004AD"/>
    <w:rsid w:val="00003711"/>
    <w:rsid w:val="00022B9A"/>
    <w:rsid w:val="00025F2B"/>
    <w:rsid w:val="00030067"/>
    <w:rsid w:val="0006262F"/>
    <w:rsid w:val="00080F2D"/>
    <w:rsid w:val="00084947"/>
    <w:rsid w:val="00087A5E"/>
    <w:rsid w:val="000B23EE"/>
    <w:rsid w:val="000B26EB"/>
    <w:rsid w:val="000C2397"/>
    <w:rsid w:val="000C28A7"/>
    <w:rsid w:val="00115AD7"/>
    <w:rsid w:val="00135371"/>
    <w:rsid w:val="0013733E"/>
    <w:rsid w:val="001400CA"/>
    <w:rsid w:val="001421FB"/>
    <w:rsid w:val="00144F54"/>
    <w:rsid w:val="00150D22"/>
    <w:rsid w:val="0016566D"/>
    <w:rsid w:val="0016768B"/>
    <w:rsid w:val="001753EC"/>
    <w:rsid w:val="00186740"/>
    <w:rsid w:val="00187D8E"/>
    <w:rsid w:val="001C13A0"/>
    <w:rsid w:val="001C69CC"/>
    <w:rsid w:val="001D2E1A"/>
    <w:rsid w:val="001E2B3F"/>
    <w:rsid w:val="002146CB"/>
    <w:rsid w:val="0023503A"/>
    <w:rsid w:val="00255CCB"/>
    <w:rsid w:val="002710B9"/>
    <w:rsid w:val="0027482B"/>
    <w:rsid w:val="00287160"/>
    <w:rsid w:val="00294625"/>
    <w:rsid w:val="002A2093"/>
    <w:rsid w:val="002B2A84"/>
    <w:rsid w:val="00333979"/>
    <w:rsid w:val="00340DC4"/>
    <w:rsid w:val="00341EDF"/>
    <w:rsid w:val="0039038A"/>
    <w:rsid w:val="00393DD0"/>
    <w:rsid w:val="003A0418"/>
    <w:rsid w:val="003C186A"/>
    <w:rsid w:val="003C4E57"/>
    <w:rsid w:val="003E3514"/>
    <w:rsid w:val="00404C32"/>
    <w:rsid w:val="00430564"/>
    <w:rsid w:val="004344AF"/>
    <w:rsid w:val="00450A40"/>
    <w:rsid w:val="00462863"/>
    <w:rsid w:val="004C6B38"/>
    <w:rsid w:val="004D108C"/>
    <w:rsid w:val="004D2F7E"/>
    <w:rsid w:val="004D3E67"/>
    <w:rsid w:val="004D73E7"/>
    <w:rsid w:val="004E3481"/>
    <w:rsid w:val="004E76A3"/>
    <w:rsid w:val="004F0009"/>
    <w:rsid w:val="004F2B8F"/>
    <w:rsid w:val="0051141E"/>
    <w:rsid w:val="00532392"/>
    <w:rsid w:val="005368B8"/>
    <w:rsid w:val="0054225B"/>
    <w:rsid w:val="0055123F"/>
    <w:rsid w:val="00553C5A"/>
    <w:rsid w:val="00555B7A"/>
    <w:rsid w:val="00581BEC"/>
    <w:rsid w:val="00596962"/>
    <w:rsid w:val="005B662F"/>
    <w:rsid w:val="005F0576"/>
    <w:rsid w:val="005F190D"/>
    <w:rsid w:val="005F394A"/>
    <w:rsid w:val="006066E3"/>
    <w:rsid w:val="006109A8"/>
    <w:rsid w:val="00614AFB"/>
    <w:rsid w:val="00633882"/>
    <w:rsid w:val="00633D3E"/>
    <w:rsid w:val="00634E93"/>
    <w:rsid w:val="006774FC"/>
    <w:rsid w:val="00686F63"/>
    <w:rsid w:val="0069615C"/>
    <w:rsid w:val="006A2D3F"/>
    <w:rsid w:val="006C672C"/>
    <w:rsid w:val="006C7061"/>
    <w:rsid w:val="006F18A2"/>
    <w:rsid w:val="006F4103"/>
    <w:rsid w:val="00722DEC"/>
    <w:rsid w:val="00725FF3"/>
    <w:rsid w:val="00730851"/>
    <w:rsid w:val="007562BD"/>
    <w:rsid w:val="00761EE1"/>
    <w:rsid w:val="00761FB8"/>
    <w:rsid w:val="007722D9"/>
    <w:rsid w:val="00787604"/>
    <w:rsid w:val="007C3999"/>
    <w:rsid w:val="007E440D"/>
    <w:rsid w:val="007E5B5B"/>
    <w:rsid w:val="007F3FD5"/>
    <w:rsid w:val="007F5CA6"/>
    <w:rsid w:val="008138E6"/>
    <w:rsid w:val="00815A2E"/>
    <w:rsid w:val="008172F8"/>
    <w:rsid w:val="0083140D"/>
    <w:rsid w:val="008340C1"/>
    <w:rsid w:val="0083646E"/>
    <w:rsid w:val="00841E6F"/>
    <w:rsid w:val="00874D48"/>
    <w:rsid w:val="008903C7"/>
    <w:rsid w:val="008904A2"/>
    <w:rsid w:val="008B42F4"/>
    <w:rsid w:val="008C4A8E"/>
    <w:rsid w:val="008E2F30"/>
    <w:rsid w:val="008F5E54"/>
    <w:rsid w:val="009302D7"/>
    <w:rsid w:val="00930446"/>
    <w:rsid w:val="00930F8E"/>
    <w:rsid w:val="0093341E"/>
    <w:rsid w:val="00945663"/>
    <w:rsid w:val="009516A4"/>
    <w:rsid w:val="0095188F"/>
    <w:rsid w:val="00991282"/>
    <w:rsid w:val="009C20D6"/>
    <w:rsid w:val="00A04458"/>
    <w:rsid w:val="00A064E9"/>
    <w:rsid w:val="00A26E75"/>
    <w:rsid w:val="00A41051"/>
    <w:rsid w:val="00A705E4"/>
    <w:rsid w:val="00A95649"/>
    <w:rsid w:val="00AA558E"/>
    <w:rsid w:val="00AA5A1D"/>
    <w:rsid w:val="00AB649F"/>
    <w:rsid w:val="00AB6B0B"/>
    <w:rsid w:val="00AD2381"/>
    <w:rsid w:val="00AD4D6C"/>
    <w:rsid w:val="00AD7FFD"/>
    <w:rsid w:val="00AF181A"/>
    <w:rsid w:val="00B05513"/>
    <w:rsid w:val="00B06B75"/>
    <w:rsid w:val="00B17BFB"/>
    <w:rsid w:val="00B54EBD"/>
    <w:rsid w:val="00B816F2"/>
    <w:rsid w:val="00B85D39"/>
    <w:rsid w:val="00B96FA7"/>
    <w:rsid w:val="00BC01EA"/>
    <w:rsid w:val="00BE57B3"/>
    <w:rsid w:val="00BF0E85"/>
    <w:rsid w:val="00C255EF"/>
    <w:rsid w:val="00C51B65"/>
    <w:rsid w:val="00C74857"/>
    <w:rsid w:val="00C847FF"/>
    <w:rsid w:val="00C85237"/>
    <w:rsid w:val="00C926EB"/>
    <w:rsid w:val="00CA59C6"/>
    <w:rsid w:val="00CB415C"/>
    <w:rsid w:val="00CB46B0"/>
    <w:rsid w:val="00CC46A4"/>
    <w:rsid w:val="00CC7CFD"/>
    <w:rsid w:val="00CD72A0"/>
    <w:rsid w:val="00CF1CF0"/>
    <w:rsid w:val="00CF6A30"/>
    <w:rsid w:val="00CF7494"/>
    <w:rsid w:val="00D064C4"/>
    <w:rsid w:val="00D307D3"/>
    <w:rsid w:val="00D35E08"/>
    <w:rsid w:val="00D4532D"/>
    <w:rsid w:val="00D70C21"/>
    <w:rsid w:val="00D71142"/>
    <w:rsid w:val="00D81A3A"/>
    <w:rsid w:val="00D83A79"/>
    <w:rsid w:val="00D86978"/>
    <w:rsid w:val="00D95BBE"/>
    <w:rsid w:val="00DA7463"/>
    <w:rsid w:val="00DB09D3"/>
    <w:rsid w:val="00DC1921"/>
    <w:rsid w:val="00DC2853"/>
    <w:rsid w:val="00DD3969"/>
    <w:rsid w:val="00DD699A"/>
    <w:rsid w:val="00DE4E83"/>
    <w:rsid w:val="00DE6AA3"/>
    <w:rsid w:val="00DF5532"/>
    <w:rsid w:val="00E135C6"/>
    <w:rsid w:val="00E1511A"/>
    <w:rsid w:val="00E2587F"/>
    <w:rsid w:val="00E4293B"/>
    <w:rsid w:val="00E5228F"/>
    <w:rsid w:val="00E851D1"/>
    <w:rsid w:val="00E97750"/>
    <w:rsid w:val="00EB30CC"/>
    <w:rsid w:val="00EB7EA4"/>
    <w:rsid w:val="00ED5100"/>
    <w:rsid w:val="00EE523D"/>
    <w:rsid w:val="00EF1727"/>
    <w:rsid w:val="00F0161A"/>
    <w:rsid w:val="00F032A4"/>
    <w:rsid w:val="00F330B5"/>
    <w:rsid w:val="00F4497E"/>
    <w:rsid w:val="00F53349"/>
    <w:rsid w:val="00F613EE"/>
    <w:rsid w:val="00F63630"/>
    <w:rsid w:val="00F65B94"/>
    <w:rsid w:val="00F739C7"/>
    <w:rsid w:val="00F74AF1"/>
    <w:rsid w:val="00F83146"/>
    <w:rsid w:val="00F841CA"/>
    <w:rsid w:val="00FA0DEC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09DD2"/>
  <w15:docId w15:val="{1EECCAF0-36F1-4DD9-8217-91F2E427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d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34"/>
    <w:rsid w:val="00CF6A30"/>
    <w:pPr>
      <w:ind w:left="720"/>
    </w:pPr>
  </w:style>
  <w:style w:type="character" w:styleId="Hypertextovodkaz">
    <w:name w:val="Hyperlink"/>
    <w:uiPriority w:val="99"/>
    <w:semiHidden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table" w:styleId="Mkatabulky">
    <w:name w:val="Table Grid"/>
    <w:basedOn w:val="Normlntabulka"/>
    <w:uiPriority w:val="59"/>
    <w:rsid w:val="00AA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daj\Documents\JIRKOVY%20TEXTOV&#201;%20SOUBORY\ADMINISTRATIVA\smernice_rrrrcc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2AD4-E7D4-4D55-B927-19F40D03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smernice_rrrrccc</Template>
  <TotalTime>10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PhDr. Jiří Škoda, Ph.D.</dc:creator>
  <cp:lastModifiedBy>Lenka Hřebejková</cp:lastModifiedBy>
  <cp:revision>5</cp:revision>
  <cp:lastPrinted>2019-03-19T06:19:00Z</cp:lastPrinted>
  <dcterms:created xsi:type="dcterms:W3CDTF">2023-10-18T09:18:00Z</dcterms:created>
  <dcterms:modified xsi:type="dcterms:W3CDTF">2023-10-19T08:58:00Z</dcterms:modified>
</cp:coreProperties>
</file>